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29" w:rsidRDefault="004F6E29" w:rsidP="00523DC2">
      <w:pPr>
        <w:jc w:val="left"/>
        <w:rPr>
          <w:rFonts w:ascii="仿宋_GB2312" w:eastAsia="仿宋_GB2312" w:cs="Times New Roman"/>
          <w:b/>
          <w:bCs/>
          <w:sz w:val="32"/>
          <w:szCs w:val="32"/>
        </w:rPr>
      </w:pPr>
    </w:p>
    <w:p w:rsidR="004F6E29" w:rsidRPr="00523DC2" w:rsidRDefault="004F6E29" w:rsidP="00523DC2">
      <w:pPr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 w:rsidRPr="00523DC2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</w:p>
    <w:p w:rsidR="004F6E29" w:rsidRPr="00523DC2" w:rsidRDefault="004F6E29" w:rsidP="00F317EB">
      <w:pPr>
        <w:spacing w:beforeLines="50" w:afterLines="50"/>
        <w:jc w:val="center"/>
        <w:rPr>
          <w:rFonts w:ascii="黑体" w:eastAsia="黑体" w:hAnsi="黑体" w:cs="Times New Roman"/>
          <w:sz w:val="36"/>
          <w:szCs w:val="36"/>
        </w:rPr>
      </w:pPr>
      <w:r w:rsidRPr="00523DC2">
        <w:rPr>
          <w:rFonts w:ascii="黑体" w:eastAsia="黑体" w:hAnsi="黑体" w:cs="黑体" w:hint="eastAsia"/>
          <w:sz w:val="36"/>
          <w:szCs w:val="36"/>
        </w:rPr>
        <w:t>“杨凌最美家庭”组织推荐表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7"/>
        <w:gridCol w:w="1547"/>
        <w:gridCol w:w="1267"/>
        <w:gridCol w:w="1134"/>
        <w:gridCol w:w="1984"/>
        <w:gridCol w:w="1807"/>
      </w:tblGrid>
      <w:tr w:rsidR="004F6E29" w:rsidRPr="00F317EB">
        <w:trPr>
          <w:trHeight w:val="725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户主姓名</w:t>
            </w:r>
          </w:p>
        </w:tc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家庭人口数</w:t>
            </w:r>
          </w:p>
        </w:tc>
        <w:tc>
          <w:tcPr>
            <w:tcW w:w="180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693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948" w:type="dxa"/>
            <w:gridSpan w:val="3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702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948" w:type="dxa"/>
            <w:gridSpan w:val="3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0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1690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家庭主要成员概况</w:t>
            </w:r>
          </w:p>
        </w:tc>
        <w:tc>
          <w:tcPr>
            <w:tcW w:w="7739" w:type="dxa"/>
            <w:gridSpan w:val="5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1134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家风家训</w:t>
            </w:r>
          </w:p>
        </w:tc>
        <w:tc>
          <w:tcPr>
            <w:tcW w:w="7739" w:type="dxa"/>
            <w:gridSpan w:val="5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1107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家庭特色</w:t>
            </w:r>
          </w:p>
        </w:tc>
        <w:tc>
          <w:tcPr>
            <w:tcW w:w="7739" w:type="dxa"/>
            <w:gridSpan w:val="5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4582"/>
        </w:trPr>
        <w:tc>
          <w:tcPr>
            <w:tcW w:w="1547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7739" w:type="dxa"/>
            <w:gridSpan w:val="5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4F6E29" w:rsidRDefault="004F6E29" w:rsidP="00523DC2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4F6E29" w:rsidRDefault="004F6E29" w:rsidP="00F317EB">
      <w:pPr>
        <w:spacing w:beforeLines="50"/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7760"/>
      </w:tblGrid>
      <w:tr w:rsidR="004F6E29" w:rsidRPr="00F317EB">
        <w:trPr>
          <w:trHeight w:val="5039"/>
        </w:trPr>
        <w:tc>
          <w:tcPr>
            <w:tcW w:w="1526" w:type="dxa"/>
            <w:vAlign w:val="center"/>
          </w:tcPr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F6E29" w:rsidRPr="00F317EB">
        <w:trPr>
          <w:trHeight w:val="2266"/>
        </w:trPr>
        <w:tc>
          <w:tcPr>
            <w:tcW w:w="1526" w:type="dxa"/>
            <w:vAlign w:val="center"/>
          </w:tcPr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家庭所在社区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村委会意见</w:t>
            </w:r>
          </w:p>
        </w:tc>
        <w:tc>
          <w:tcPr>
            <w:tcW w:w="7760" w:type="dxa"/>
            <w:vAlign w:val="center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F6E29" w:rsidRPr="00F317EB">
        <w:tc>
          <w:tcPr>
            <w:tcW w:w="1526" w:type="dxa"/>
            <w:vAlign w:val="center"/>
          </w:tcPr>
          <w:p w:rsidR="004F6E29" w:rsidRPr="00F317EB" w:rsidRDefault="004F6E29" w:rsidP="00F317E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推荐</w:t>
            </w:r>
          </w:p>
          <w:p w:rsidR="004F6E29" w:rsidRPr="00F317EB" w:rsidRDefault="004F6E29" w:rsidP="00F317E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妇联</w:t>
            </w:r>
          </w:p>
          <w:p w:rsidR="004F6E29" w:rsidRPr="00F317EB" w:rsidRDefault="004F6E29" w:rsidP="00F317E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组织</w:t>
            </w:r>
          </w:p>
          <w:p w:rsidR="004F6E29" w:rsidRPr="00F317EB" w:rsidRDefault="004F6E29" w:rsidP="00F317EB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60" w:type="dxa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F6E29" w:rsidRPr="00F317EB">
        <w:trPr>
          <w:trHeight w:val="2287"/>
        </w:trPr>
        <w:tc>
          <w:tcPr>
            <w:tcW w:w="1526" w:type="dxa"/>
            <w:vAlign w:val="center"/>
          </w:tcPr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活动</w:t>
            </w:r>
          </w:p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组委会</w:t>
            </w:r>
          </w:p>
          <w:p w:rsidR="004F6E29" w:rsidRPr="00F317EB" w:rsidRDefault="004F6E29" w:rsidP="00F317E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60" w:type="dxa"/>
          </w:tcPr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4F6E29" w:rsidRPr="00F317EB" w:rsidRDefault="004F6E29" w:rsidP="00F317EB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317E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317EB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4F6E29" w:rsidRPr="00523DC2" w:rsidRDefault="004F6E29" w:rsidP="00523DC2">
      <w:pPr>
        <w:jc w:val="center"/>
        <w:rPr>
          <w:rFonts w:ascii="仿宋_GB2312" w:eastAsia="仿宋_GB2312" w:cs="Times New Roman"/>
          <w:sz w:val="32"/>
          <w:szCs w:val="32"/>
        </w:rPr>
      </w:pPr>
    </w:p>
    <w:sectPr w:rsidR="004F6E29" w:rsidRPr="00523DC2" w:rsidSect="00523D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DC2"/>
    <w:rsid w:val="0020033D"/>
    <w:rsid w:val="00301EB4"/>
    <w:rsid w:val="00316DE4"/>
    <w:rsid w:val="004F6E29"/>
    <w:rsid w:val="00523DC2"/>
    <w:rsid w:val="005836F3"/>
    <w:rsid w:val="009843D7"/>
    <w:rsid w:val="00C02C72"/>
    <w:rsid w:val="00D0537B"/>
    <w:rsid w:val="00F3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3DC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27</Words>
  <Characters>155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张小绒</dc:creator>
  <cp:keywords/>
  <dc:description/>
  <cp:lastModifiedBy>周锋利</cp:lastModifiedBy>
  <cp:revision>2</cp:revision>
  <cp:lastPrinted>2016-09-01T09:59:00Z</cp:lastPrinted>
  <dcterms:created xsi:type="dcterms:W3CDTF">2016-09-01T09:25:00Z</dcterms:created>
  <dcterms:modified xsi:type="dcterms:W3CDTF">2016-09-02T07:44:00Z</dcterms:modified>
</cp:coreProperties>
</file>